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65" w:rsidRDefault="00480C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 муниципальных предприятий и учреждений, акционерных обществ Кореневского района с долей участия муниципального образования  50 и более процентов.</w:t>
      </w:r>
    </w:p>
    <w:p w:rsidR="00D32065" w:rsidRDefault="00D320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1843"/>
        <w:gridCol w:w="1276"/>
        <w:gridCol w:w="2126"/>
        <w:gridCol w:w="1276"/>
        <w:gridCol w:w="1275"/>
        <w:gridCol w:w="1418"/>
        <w:gridCol w:w="1559"/>
        <w:gridCol w:w="1418"/>
      </w:tblGrid>
      <w:tr w:rsidR="00D32065">
        <w:trPr>
          <w:cantSplit/>
          <w:trHeight w:val="3445"/>
        </w:trPr>
        <w:tc>
          <w:tcPr>
            <w:tcW w:w="42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присутствия хозяйствующего субъекта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 на 01.01.2024</w:t>
            </w:r>
          </w:p>
        </w:tc>
        <w:tc>
          <w:tcPr>
            <w:tcW w:w="1559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Отгружено товаров собственного производства, выполнено работ и услуг собственными силами в 2023.,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хозяйствующего субъекта из бюджета муниципального образования (городского округа) в 2023 г.,</w:t>
            </w:r>
          </w:p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t>1.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ЖКХ</w:t>
            </w:r>
          </w:p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Коренево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4610000295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96,31%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Деятельность по благоустройству ландшафта </w:t>
            </w:r>
            <w:r>
              <w:rPr>
                <w:rStyle w:val="bolder"/>
                <w:rFonts w:ascii="Times New Roman" w:hAnsi="Times New Roman" w:cs="Times New Roman"/>
                <w:color w:val="0C0E31"/>
                <w:shd w:val="clear" w:color="auto" w:fill="FFFFFF"/>
              </w:rPr>
              <w:t>(81.30)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vAlign w:val="center"/>
          </w:tcPr>
          <w:p w:rsidR="00D32065" w:rsidRPr="00916FF8" w:rsidRDefault="0083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559" w:type="dxa"/>
            <w:vAlign w:val="center"/>
          </w:tcPr>
          <w:p w:rsidR="00D32065" w:rsidRPr="00916FF8" w:rsidRDefault="0083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418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Times New Roman" w:hAnsi="Times New Roman" w:cs="Times New Roman"/>
              </w:rPr>
              <w:t>0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t>2.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«Теплосеть»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4610006900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100%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Деятельность гостиниц и прочих мест для временного проживания </w:t>
            </w:r>
            <w:r>
              <w:rPr>
                <w:rStyle w:val="bolder"/>
                <w:rFonts w:ascii="Times New Roman" w:hAnsi="Times New Roman" w:cs="Times New Roman"/>
                <w:color w:val="0C0E31"/>
                <w:shd w:val="clear" w:color="auto" w:fill="FFFFFF"/>
              </w:rPr>
              <w:t>(55.1)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1559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1418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Times New Roman" w:hAnsi="Times New Roman" w:cs="Times New Roman"/>
              </w:rPr>
              <w:t>0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t>3.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Кореневский рынок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4610002447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Торговля розничная в нестационарных торговых объектах и на рынках </w:t>
            </w:r>
            <w:r>
              <w:rPr>
                <w:rStyle w:val="bolder"/>
                <w:rFonts w:ascii="Times New Roman" w:hAnsi="Times New Roman" w:cs="Times New Roman"/>
                <w:color w:val="0C0E31"/>
                <w:shd w:val="clear" w:color="auto" w:fill="FFFFFF"/>
              </w:rPr>
              <w:t>(47.8)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2609,4</w:t>
            </w:r>
          </w:p>
        </w:tc>
        <w:tc>
          <w:tcPr>
            <w:tcW w:w="1559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2609,4</w:t>
            </w:r>
          </w:p>
        </w:tc>
        <w:tc>
          <w:tcPr>
            <w:tcW w:w="1418" w:type="dxa"/>
            <w:vAlign w:val="center"/>
          </w:tcPr>
          <w:p w:rsidR="00D32065" w:rsidRPr="00837B68" w:rsidRDefault="00480C9A">
            <w:pPr>
              <w:jc w:val="center"/>
              <w:rPr>
                <w:rFonts w:ascii="Times New Roman" w:hAnsi="Times New Roman" w:cs="Times New Roman"/>
              </w:rPr>
            </w:pPr>
            <w:r w:rsidRPr="00837B68">
              <w:rPr>
                <w:rFonts w:ascii="Times New Roman" w:hAnsi="Times New Roman" w:cs="Times New Roman"/>
              </w:rPr>
              <w:t>0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t>4.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ВКХ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Шептуховского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4610003433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45,64 %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Распределение воды для питьевых и промышленных нужд </w:t>
            </w:r>
            <w:r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(36.00.2)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559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ВЖКХ</w:t>
            </w:r>
          </w:p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Коренево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4610003049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Распределение воды для питьевых и промышленных нужд </w:t>
            </w:r>
            <w:r>
              <w:rPr>
                <w:rStyle w:val="bolder"/>
                <w:rFonts w:ascii="Times New Roman" w:hAnsi="Times New Roman" w:cs="Times New Roman"/>
                <w:color w:val="0C0E31"/>
                <w:shd w:val="clear" w:color="auto" w:fill="FFFFFF"/>
              </w:rPr>
              <w:t>(36.00.2)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</w:t>
            </w:r>
          </w:p>
        </w:tc>
        <w:tc>
          <w:tcPr>
            <w:tcW w:w="1559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</w:t>
            </w:r>
          </w:p>
        </w:tc>
      </w:tr>
      <w:tr w:rsidR="00D32065">
        <w:tc>
          <w:tcPr>
            <w:tcW w:w="425" w:type="dxa"/>
            <w:vAlign w:val="center"/>
          </w:tcPr>
          <w:p w:rsidR="00D32065" w:rsidRDefault="00480C9A">
            <w:pPr>
              <w:jc w:val="center"/>
            </w:pPr>
            <w:r>
              <w:t>6.</w:t>
            </w:r>
          </w:p>
        </w:tc>
        <w:tc>
          <w:tcPr>
            <w:tcW w:w="1844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Кореневское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АТП»</w:t>
            </w:r>
          </w:p>
        </w:tc>
        <w:tc>
          <w:tcPr>
            <w:tcW w:w="1417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4610004099</w:t>
            </w:r>
          </w:p>
        </w:tc>
        <w:tc>
          <w:tcPr>
            <w:tcW w:w="1843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12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Деятельность прочего сухопутного транспорта по регулярным внутригородским и пригородным пассажирским перевозкам </w:t>
            </w:r>
            <w:r>
              <w:rPr>
                <w:rStyle w:val="bolder"/>
                <w:rFonts w:ascii="Times New Roman" w:hAnsi="Times New Roman" w:cs="Times New Roman"/>
                <w:color w:val="0C0E31"/>
                <w:shd w:val="clear" w:color="auto" w:fill="FFFFFF"/>
              </w:rPr>
              <w:t>(49.31.2)</w:t>
            </w:r>
          </w:p>
        </w:tc>
        <w:tc>
          <w:tcPr>
            <w:tcW w:w="1276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D32065" w:rsidRDefault="0083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16510,</w:t>
            </w:r>
            <w:r w:rsidR="00480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D32065" w:rsidRDefault="0083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16510,</w:t>
            </w:r>
            <w:bookmarkStart w:id="0" w:name="_GoBack"/>
            <w:bookmarkEnd w:id="0"/>
            <w:r w:rsidR="00480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D32065" w:rsidRDefault="0048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32065" w:rsidRDefault="00D32065"/>
    <w:p w:rsidR="00D32065" w:rsidRDefault="00D32065">
      <w:pPr>
        <w:rPr>
          <w:rFonts w:ascii="Times New Roman" w:hAnsi="Times New Roman" w:cs="Times New Roman"/>
          <w:sz w:val="16"/>
          <w:szCs w:val="16"/>
        </w:rPr>
      </w:pPr>
    </w:p>
    <w:sectPr w:rsidR="00D3206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07" w:rsidRDefault="00533E07">
      <w:pPr>
        <w:spacing w:after="0" w:line="240" w:lineRule="auto"/>
      </w:pPr>
      <w:r>
        <w:separator/>
      </w:r>
    </w:p>
  </w:endnote>
  <w:endnote w:type="continuationSeparator" w:id="0">
    <w:p w:rsidR="00533E07" w:rsidRDefault="0053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07" w:rsidRDefault="00533E07">
      <w:pPr>
        <w:spacing w:after="0" w:line="240" w:lineRule="auto"/>
      </w:pPr>
      <w:r>
        <w:separator/>
      </w:r>
    </w:p>
  </w:footnote>
  <w:footnote w:type="continuationSeparator" w:id="0">
    <w:p w:rsidR="00533E07" w:rsidRDefault="00533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F8"/>
    <w:rsid w:val="00480C9A"/>
    <w:rsid w:val="00533E07"/>
    <w:rsid w:val="00837B68"/>
    <w:rsid w:val="00916FF8"/>
    <w:rsid w:val="00D3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5;&#1088;&#1077;&#1076;&#1087;&#1088;&#1080;&#1103;&#1090;&#1080;&#1103;%202024\&#1088;&#1077;&#1077;&#1089;&#1090;&#1088;%20&#1084;&#1091;&#1085;&#1080;&#1094;&#1080;&#1087;&#1072;&#1083;&#1100;&#1085;&#1099;&#1093;%20&#1087;&#1088;&#1077;&#1076;&#1087;&#1088;&#1080;&#1103;&#1090;&#1080;&#1081;%20&#1080;%20&#1091;&#1095;&#1088;&#1077;&#1078;&#1076;&#1077;&#1085;&#1080;&#1081;%202023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реестр муниципальных предприятий и учреждений 2023 год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2024-05-06T10:17:00Z</dcterms:created>
  <dcterms:modified xsi:type="dcterms:W3CDTF">2024-05-06T11:09:00Z</dcterms:modified>
</cp:coreProperties>
</file>